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45" w:rsidRPr="007A7244" w:rsidRDefault="00CE0F45" w:rsidP="004C42A5">
      <w:pPr>
        <w:rPr>
          <w:b/>
          <w:sz w:val="30"/>
          <w:szCs w:val="30"/>
          <w:lang w:val="es-ES"/>
        </w:rPr>
      </w:pPr>
    </w:p>
    <w:p w:rsidR="00CE0F45" w:rsidRPr="007A7244" w:rsidRDefault="00CE0F45" w:rsidP="005F5088">
      <w:pPr>
        <w:jc w:val="center"/>
        <w:rPr>
          <w:b/>
          <w:sz w:val="32"/>
          <w:szCs w:val="32"/>
        </w:rPr>
      </w:pPr>
      <w:r w:rsidRPr="007A7244">
        <w:rPr>
          <w:rFonts w:hAnsi="SimSun" w:hint="eastAsia"/>
          <w:b/>
          <w:sz w:val="32"/>
          <w:szCs w:val="32"/>
        </w:rPr>
        <w:t>格拉纳达大学孔子学院</w:t>
      </w:r>
      <w:r>
        <w:rPr>
          <w:b/>
          <w:sz w:val="32"/>
          <w:szCs w:val="32"/>
        </w:rPr>
        <w:t>2015</w:t>
      </w:r>
      <w:r w:rsidRPr="007A7244">
        <w:rPr>
          <w:rFonts w:hAnsi="SimSun" w:hint="eastAsia"/>
          <w:b/>
          <w:sz w:val="32"/>
          <w:szCs w:val="32"/>
        </w:rPr>
        <w:t>年学生</w:t>
      </w:r>
      <w:r>
        <w:rPr>
          <w:rFonts w:hAnsi="SimSun" w:hint="eastAsia"/>
          <w:b/>
          <w:sz w:val="32"/>
          <w:szCs w:val="32"/>
          <w:lang w:val="es-ES"/>
        </w:rPr>
        <w:t>春</w:t>
      </w:r>
      <w:r w:rsidRPr="007A7244">
        <w:rPr>
          <w:rFonts w:hAnsi="SimSun" w:hint="eastAsia"/>
          <w:b/>
          <w:sz w:val="32"/>
          <w:szCs w:val="32"/>
        </w:rPr>
        <w:t>令营申请表</w:t>
      </w:r>
    </w:p>
    <w:p w:rsidR="00CE0F45" w:rsidRPr="007A7244" w:rsidRDefault="00CE0F45" w:rsidP="005F5088">
      <w:pPr>
        <w:jc w:val="center"/>
        <w:rPr>
          <w:b/>
          <w:sz w:val="30"/>
          <w:szCs w:val="30"/>
          <w:lang w:val="es-ES"/>
        </w:rPr>
      </w:pPr>
      <w:r w:rsidRPr="007A7244">
        <w:rPr>
          <w:b/>
          <w:sz w:val="30"/>
          <w:szCs w:val="30"/>
          <w:lang w:val="es-ES"/>
        </w:rPr>
        <w:t xml:space="preserve">Formulario de solicitud para </w:t>
      </w:r>
      <w:smartTag w:uri="urn:schemas-microsoft-com:office:smarttags" w:element="PersonName">
        <w:smartTagPr>
          <w:attr w:name="ProductID" w:val="la Beca"/>
        </w:smartTagPr>
        <w:r w:rsidRPr="007A7244">
          <w:rPr>
            <w:b/>
            <w:sz w:val="30"/>
            <w:szCs w:val="30"/>
            <w:lang w:val="es-ES"/>
          </w:rPr>
          <w:t>la Beca</w:t>
        </w:r>
      </w:smartTag>
      <w:r w:rsidRPr="007A7244">
        <w:rPr>
          <w:b/>
          <w:sz w:val="30"/>
          <w:szCs w:val="30"/>
          <w:lang w:val="es-ES"/>
        </w:rPr>
        <w:t xml:space="preserve"> del Curso de </w:t>
      </w:r>
      <w:r>
        <w:rPr>
          <w:b/>
          <w:sz w:val="30"/>
          <w:szCs w:val="30"/>
          <w:lang w:val="es-ES"/>
        </w:rPr>
        <w:t>Primavera 2015</w:t>
      </w:r>
      <w:r w:rsidRPr="007A7244">
        <w:rPr>
          <w:b/>
          <w:sz w:val="30"/>
          <w:szCs w:val="30"/>
          <w:lang w:val="es-ES"/>
        </w:rPr>
        <w:t xml:space="preserve"> </w:t>
      </w:r>
    </w:p>
    <w:p w:rsidR="00CE0F45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CE0F45" w:rsidP="001671F3">
      <w:pPr>
        <w:spacing w:after="240"/>
        <w:rPr>
          <w:b/>
          <w:sz w:val="30"/>
          <w:szCs w:val="30"/>
          <w:lang w:val="es-ES"/>
        </w:rPr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9pt;margin-top:42.6pt;width:99pt;height:117pt;z-index:251658240">
            <v:textbox style="mso-next-textbox:#_x0000_s1029">
              <w:txbxContent>
                <w:p w:rsidR="00CE0F45" w:rsidRDefault="00CE0F45" w:rsidP="00F25E0A"/>
                <w:p w:rsidR="00CE0F45" w:rsidRDefault="00CE0F45" w:rsidP="00F25E0A">
                  <w:pPr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  <w:p w:rsidR="00CE0F45" w:rsidRDefault="00CE0F45" w:rsidP="00F25E0A">
                  <w:pPr>
                    <w:jc w:val="center"/>
                  </w:pPr>
                  <w:r>
                    <w:t>Fotografía</w:t>
                  </w:r>
                </w:p>
              </w:txbxContent>
            </v:textbox>
          </v:shape>
        </w:pict>
      </w:r>
      <w:r w:rsidRPr="007A7244">
        <w:rPr>
          <w:rFonts w:hAnsi="SimSun" w:hint="eastAsia"/>
          <w:sz w:val="24"/>
        </w:rPr>
        <w:t>请用西班牙语回答下面的问题</w:t>
      </w:r>
      <w:r w:rsidRPr="007A7244">
        <w:rPr>
          <w:rFonts w:hAnsi="SimSun" w:hint="eastAsia"/>
          <w:sz w:val="24"/>
          <w:lang w:val="es-ES"/>
        </w:rPr>
        <w:t>（</w:t>
      </w:r>
      <w:r w:rsidRPr="007A7244">
        <w:rPr>
          <w:rFonts w:hAnsi="SimSun" w:hint="eastAsia"/>
          <w:sz w:val="24"/>
        </w:rPr>
        <w:t>电脑打印或用正楷填写</w:t>
      </w:r>
      <w:r w:rsidRPr="007A7244">
        <w:rPr>
          <w:rFonts w:hAnsi="SimSun" w:hint="eastAsia"/>
          <w:sz w:val="24"/>
          <w:lang w:val="es-ES"/>
        </w:rPr>
        <w:t>）</w:t>
      </w:r>
      <w:r w:rsidRPr="007A7244">
        <w:rPr>
          <w:sz w:val="24"/>
          <w:lang w:val="es-ES"/>
        </w:rPr>
        <w:t>/ Por favor, rellene los campos previstos del formulario. Imprímalo y entregue una copia junto con los demás documentos.</w:t>
      </w:r>
    </w:p>
    <w:p w:rsidR="00CE0F45" w:rsidRPr="00C31CF4" w:rsidRDefault="00CE0F45" w:rsidP="00570574">
      <w:pPr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1. </w:t>
      </w:r>
      <w:r w:rsidRPr="00C31CF4">
        <w:rPr>
          <w:rFonts w:hAnsi="SimSun" w:hint="eastAsia"/>
          <w:b/>
          <w:sz w:val="24"/>
        </w:rPr>
        <w:t>申请人情况</w:t>
      </w:r>
      <w:r w:rsidRPr="00C31CF4">
        <w:rPr>
          <w:b/>
          <w:sz w:val="24"/>
          <w:lang w:val="es-ES"/>
        </w:rPr>
        <w:t xml:space="preserve"> / Información personal</w:t>
      </w:r>
      <w:r w:rsidRPr="00C31CF4">
        <w:rPr>
          <w:rFonts w:hAnsi="SimSun" w:hint="eastAsia"/>
          <w:b/>
          <w:sz w:val="24"/>
          <w:lang w:val="es-ES"/>
        </w:rPr>
        <w:t>：</w:t>
      </w:r>
      <w:r w:rsidRPr="00C31CF4">
        <w:rPr>
          <w:b/>
          <w:sz w:val="24"/>
          <w:lang w:val="es-ES"/>
        </w:rPr>
        <w:t xml:space="preserve">             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姓</w:t>
      </w:r>
      <w:r w:rsidRPr="007A7244">
        <w:rPr>
          <w:sz w:val="24"/>
          <w:lang w:val="es-ES"/>
        </w:rPr>
        <w:t>/ Apellidos: __________________________________</w:t>
      </w:r>
    </w:p>
    <w:p w:rsidR="00CE0F45" w:rsidRPr="007A7244" w:rsidRDefault="00CE0F45" w:rsidP="00C31CF4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名</w:t>
      </w:r>
      <w:r w:rsidRPr="007A7244">
        <w:rPr>
          <w:sz w:val="24"/>
          <w:lang w:val="es-ES"/>
        </w:rPr>
        <w:t>/ Nombre: __________________________________</w:t>
      </w:r>
    </w:p>
    <w:p w:rsidR="00CE0F45" w:rsidRPr="007A7244" w:rsidRDefault="00CE0F45" w:rsidP="007539D9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出生日期</w:t>
      </w:r>
      <w:r w:rsidRPr="007A7244">
        <w:rPr>
          <w:sz w:val="24"/>
          <w:lang w:val="es-ES"/>
        </w:rPr>
        <w:t xml:space="preserve"> / Fecha de nacimiento: ______________________________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国籍</w:t>
      </w:r>
      <w:r w:rsidRPr="007A7244">
        <w:rPr>
          <w:sz w:val="24"/>
          <w:lang w:val="es-ES"/>
        </w:rPr>
        <w:t>/Nacionalidad: 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性别</w:t>
      </w:r>
      <w:r w:rsidRPr="007A7244">
        <w:rPr>
          <w:sz w:val="24"/>
          <w:lang w:val="es-ES"/>
        </w:rPr>
        <w:t xml:space="preserve">/Género: </w:t>
      </w:r>
      <w:r w:rsidRPr="007A7244">
        <w:rPr>
          <w:rFonts w:hAnsi="SimSun" w:hint="eastAsia"/>
          <w:sz w:val="24"/>
        </w:rPr>
        <w:t>男</w:t>
      </w:r>
      <w:r w:rsidRPr="007A7244">
        <w:rPr>
          <w:sz w:val="24"/>
          <w:lang w:val="es-ES"/>
        </w:rPr>
        <w:t xml:space="preserve">/ Masculino </w:t>
      </w:r>
      <w:bookmarkStart w:id="0" w:name="Check1"/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  <w:bookmarkEnd w:id="0"/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女</w:t>
      </w:r>
      <w:r w:rsidRPr="007A7244">
        <w:rPr>
          <w:sz w:val="24"/>
          <w:lang w:val="es-ES"/>
        </w:rPr>
        <w:t xml:space="preserve">/ Femenino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护照号码</w:t>
      </w:r>
      <w:r w:rsidRPr="007A7244">
        <w:rPr>
          <w:sz w:val="24"/>
          <w:lang w:val="es-ES"/>
        </w:rPr>
        <w:t>/ Número de Pasaporte: 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护照有效期</w:t>
      </w:r>
      <w:r w:rsidRPr="007A7244">
        <w:rPr>
          <w:sz w:val="24"/>
          <w:lang w:val="es-ES"/>
        </w:rPr>
        <w:t>/ Fecha de expiración del pasaporte: 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第一语言</w:t>
      </w:r>
      <w:r w:rsidRPr="007A7244">
        <w:rPr>
          <w:sz w:val="24"/>
          <w:lang w:val="es-ES"/>
        </w:rPr>
        <w:t>/ Primer idioma:____________________________________________________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第二语言</w:t>
      </w:r>
      <w:r w:rsidRPr="007A7244">
        <w:rPr>
          <w:sz w:val="24"/>
          <w:lang w:val="es-ES"/>
        </w:rPr>
        <w:t>/ Segundo idioma:___________________________________________________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联系方式</w:t>
      </w:r>
      <w:r w:rsidRPr="007A7244">
        <w:rPr>
          <w:sz w:val="24"/>
          <w:lang w:val="es-ES"/>
        </w:rPr>
        <w:t>/ Datos de contacto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地址</w:t>
      </w:r>
      <w:r w:rsidRPr="007A7244">
        <w:rPr>
          <w:sz w:val="24"/>
          <w:lang w:val="es-ES"/>
        </w:rPr>
        <w:t>/ Dirección postal:_________________________________________________________</w:t>
      </w:r>
    </w:p>
    <w:p w:rsidR="00CE0F45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电话</w:t>
      </w:r>
      <w:r w:rsidRPr="007A7244">
        <w:rPr>
          <w:sz w:val="24"/>
          <w:lang w:val="es-ES"/>
        </w:rPr>
        <w:t>/Número de teléfono:_______________________________________________________</w:t>
      </w:r>
    </w:p>
    <w:p w:rsidR="00CE0F45" w:rsidRDefault="00CE0F45" w:rsidP="002B2746">
      <w:pPr>
        <w:spacing w:before="100" w:beforeAutospacing="1" w:after="100" w:afterAutospacing="1"/>
        <w:rPr>
          <w:sz w:val="24"/>
          <w:lang w:val="es-ES"/>
        </w:rPr>
      </w:pPr>
      <w:r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 xml:space="preserve">/Número de </w:t>
      </w:r>
      <w:r>
        <w:rPr>
          <w:sz w:val="24"/>
          <w:lang w:val="es-ES"/>
        </w:rPr>
        <w:t>móvil</w:t>
      </w:r>
      <w:r w:rsidRPr="007A7244">
        <w:rPr>
          <w:sz w:val="24"/>
          <w:lang w:val="es-ES"/>
        </w:rPr>
        <w:t>:_______________________________________________________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电子邮件</w:t>
      </w:r>
      <w:r w:rsidRPr="007A7244">
        <w:rPr>
          <w:sz w:val="24"/>
          <w:lang w:val="es-ES"/>
        </w:rPr>
        <w:t>/E-mail:______________________________________________________________</w:t>
      </w:r>
    </w:p>
    <w:p w:rsidR="00CE0F45" w:rsidRPr="00C31CF4" w:rsidRDefault="00CE0F45" w:rsidP="00E314EE">
      <w:pPr>
        <w:spacing w:before="360" w:line="340" w:lineRule="exact"/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2. </w:t>
      </w:r>
      <w:r w:rsidRPr="00C31CF4">
        <w:rPr>
          <w:rFonts w:hAnsi="SimSun" w:hint="eastAsia"/>
          <w:b/>
          <w:sz w:val="24"/>
        </w:rPr>
        <w:t>紧急联络人信息</w:t>
      </w:r>
    </w:p>
    <w:p w:rsidR="00CE0F45" w:rsidRPr="007A7244" w:rsidRDefault="00CE0F45" w:rsidP="007539D9">
      <w:pPr>
        <w:rPr>
          <w:sz w:val="24"/>
          <w:lang w:val="es-ES"/>
        </w:rPr>
      </w:pPr>
      <w:r w:rsidRPr="007A7244">
        <w:rPr>
          <w:rFonts w:hAnsi="SimSun" w:hint="eastAsia"/>
          <w:sz w:val="24"/>
        </w:rPr>
        <w:t>联络人</w:t>
      </w:r>
      <w:r w:rsidRPr="007A7244">
        <w:rPr>
          <w:sz w:val="24"/>
          <w:lang w:val="es-ES"/>
        </w:rPr>
        <w:t>/ Persona de contacto: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姓名</w:t>
      </w:r>
      <w:r w:rsidRPr="007A7244">
        <w:rPr>
          <w:sz w:val="24"/>
          <w:lang w:val="es-ES"/>
        </w:rPr>
        <w:t xml:space="preserve">/Nombre: ________________________  </w:t>
      </w:r>
      <w:r w:rsidRPr="007A7244">
        <w:rPr>
          <w:rFonts w:hAnsi="SimSun" w:hint="eastAsia"/>
          <w:sz w:val="24"/>
        </w:rPr>
        <w:t>家庭电话</w:t>
      </w:r>
      <w:r w:rsidRPr="007A7244">
        <w:rPr>
          <w:sz w:val="24"/>
          <w:lang w:val="es-ES"/>
        </w:rPr>
        <w:t>/ Teléfono fijo: ____________________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>/Teléfono móvil: _____________________</w:t>
      </w:r>
    </w:p>
    <w:p w:rsidR="00CE0F45" w:rsidRDefault="00CE0F45" w:rsidP="007539D9">
      <w:pPr>
        <w:adjustRightInd w:val="0"/>
        <w:snapToGrid w:val="0"/>
        <w:spacing w:before="360" w:line="340" w:lineRule="exact"/>
        <w:rPr>
          <w:sz w:val="24"/>
          <w:lang w:val="es-ES"/>
        </w:rPr>
      </w:pPr>
    </w:p>
    <w:p w:rsidR="00CE0F45" w:rsidRPr="00C31CF4" w:rsidRDefault="00CE0F45" w:rsidP="007539D9">
      <w:pPr>
        <w:adjustRightInd w:val="0"/>
        <w:snapToGrid w:val="0"/>
        <w:spacing w:before="360" w:line="340" w:lineRule="exact"/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3. </w:t>
      </w:r>
      <w:r w:rsidRPr="00C31CF4">
        <w:rPr>
          <w:rFonts w:hAnsi="SimSun" w:hint="eastAsia"/>
          <w:b/>
          <w:sz w:val="24"/>
        </w:rPr>
        <w:t>汉语水平</w:t>
      </w:r>
      <w:r w:rsidRPr="00C31CF4">
        <w:rPr>
          <w:b/>
          <w:sz w:val="24"/>
          <w:lang w:val="es-ES"/>
        </w:rPr>
        <w:t>/ Nivel de chino:</w:t>
      </w: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是否学过中文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¿Has estudiado chino anteriormente?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学习中文多长时间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Si tu respuesta es sí, ¿durante cuánto tiempo has estudiado chino?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  <w:lang w:val="es-ES"/>
        </w:rPr>
        <w:t>如果是格拉纳达大学孔子学院学生，目前在哪个级别的班级学习？</w:t>
      </w:r>
      <w:r w:rsidRPr="007A7244">
        <w:rPr>
          <w:sz w:val="24"/>
          <w:lang w:val="es-ES"/>
        </w:rPr>
        <w:t>/ Si eres alumno del IC de la Universidad de Granada, ¿en qué grupo y en qué nivel estudias?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如果你曾在格大孔院学习过</w:t>
      </w:r>
      <w:r w:rsidRPr="007A7244">
        <w:rPr>
          <w:rFonts w:hAnsi="SimSun" w:hint="eastAsia"/>
          <w:sz w:val="24"/>
          <w:lang w:val="es-ES"/>
        </w:rPr>
        <w:t>，请告知你的班级级别并</w:t>
      </w:r>
      <w:r w:rsidRPr="007A7244">
        <w:rPr>
          <w:rFonts w:hAnsi="SimSun" w:hint="eastAsia"/>
          <w:sz w:val="24"/>
        </w:rPr>
        <w:t>请提供学习证明复印件</w:t>
      </w:r>
      <w:r w:rsidRPr="007A7244">
        <w:rPr>
          <w:sz w:val="24"/>
          <w:lang w:val="es-ES"/>
        </w:rPr>
        <w:t>/ Si has estudiado con anterioridad en nuestro IC, por favor indícanos en qué nivel y grupo y adjunta una fotocopia del certificado expedido por nuestro IC.</w:t>
      </w: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是否参加过汉语水平考试</w:t>
      </w:r>
      <w:r w:rsidRPr="007A7244">
        <w:rPr>
          <w:sz w:val="24"/>
          <w:lang w:val="es-ES"/>
        </w:rPr>
        <w:t>(HSK)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成绩如何</w:t>
      </w:r>
      <w:r w:rsidRPr="007A7244">
        <w:rPr>
          <w:sz w:val="24"/>
          <w:lang w:val="es-ES"/>
        </w:rPr>
        <w:t>/  ¿Has participado alguna vez en el examen de nivel de chino (HSK)?. Si tu respuesta es sí, por favor indica el nivel y la calificación obtenida? Por favor, adjunta una fotocopia de las notas del examen.</w:t>
      </w:r>
    </w:p>
    <w:p w:rsidR="00CE0F45" w:rsidRPr="007A7244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>
        <w:rPr>
          <w:sz w:val="24"/>
          <w:lang w:val="es-ES"/>
        </w:rPr>
        <w:t>Nivel HSK (Escrito)  ___________________ Nivel HSKK (Oral) 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是否来过中国</w:t>
      </w:r>
      <w:r w:rsidRPr="007A7244">
        <w:rPr>
          <w:sz w:val="24"/>
          <w:lang w:val="es-ES"/>
        </w:rPr>
        <w:t xml:space="preserve">?/ ¿Has estado alguna vez en China?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上次在中国多长时间</w:t>
      </w:r>
      <w:r w:rsidRPr="007A7244">
        <w:rPr>
          <w:sz w:val="24"/>
          <w:lang w:val="es-ES"/>
        </w:rPr>
        <w:t xml:space="preserve">?/ Si tu respuesta es sí, ¿durante cuánto tiempo?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__________________________________________________________________ </w:t>
      </w:r>
    </w:p>
    <w:p w:rsidR="00CE0F45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</w:p>
    <w:p w:rsidR="00CE0F45" w:rsidRPr="00C31CF4" w:rsidRDefault="00CE0F45" w:rsidP="00E314EE">
      <w:pPr>
        <w:adjustRightInd w:val="0"/>
        <w:snapToGrid w:val="0"/>
        <w:spacing w:before="100" w:beforeAutospacing="1" w:after="100" w:afterAutospacing="1"/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4. </w:t>
      </w:r>
      <w:r w:rsidRPr="00C31CF4">
        <w:rPr>
          <w:rFonts w:hAnsi="SimSun" w:hint="eastAsia"/>
          <w:b/>
          <w:sz w:val="24"/>
        </w:rPr>
        <w:t>医疗信息</w:t>
      </w:r>
      <w:r w:rsidRPr="00C31CF4">
        <w:rPr>
          <w:b/>
          <w:sz w:val="24"/>
          <w:lang w:val="es-ES"/>
        </w:rPr>
        <w:t>/ Información médica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1) </w:t>
      </w:r>
      <w:r w:rsidRPr="007A7244">
        <w:rPr>
          <w:rFonts w:hAnsi="SimSun" w:hint="eastAsia"/>
          <w:sz w:val="24"/>
        </w:rPr>
        <w:t>你目前是否在接受治疗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¿Estás recibiendo algún tipo de tratamiento médico?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cuál.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2) </w:t>
      </w:r>
      <w:r w:rsidRPr="007A7244">
        <w:rPr>
          <w:rFonts w:hAnsi="SimSun" w:hint="eastAsia"/>
          <w:sz w:val="24"/>
        </w:rPr>
        <w:t>你是否有任何过敏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¿Tienes algún tipo de alergia?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Pr="007A7244">
        <w:rPr>
          <w:sz w:val="24"/>
          <w:lang w:val="es-ES"/>
        </w:rPr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cual.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</w:t>
      </w:r>
    </w:p>
    <w:p w:rsidR="00CE0F45" w:rsidRDefault="00CE0F45" w:rsidP="00E314EE">
      <w:pPr>
        <w:spacing w:before="360"/>
        <w:rPr>
          <w:sz w:val="24"/>
          <w:lang w:val="es-ES"/>
        </w:rPr>
      </w:pPr>
    </w:p>
    <w:p w:rsidR="00CE0F45" w:rsidRPr="00C31CF4" w:rsidRDefault="00CE0F45" w:rsidP="00E314EE">
      <w:pPr>
        <w:spacing w:before="360"/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5. </w:t>
      </w:r>
      <w:r w:rsidRPr="00C31CF4">
        <w:rPr>
          <w:rFonts w:hAnsi="SimSun" w:hint="eastAsia"/>
          <w:b/>
          <w:sz w:val="24"/>
        </w:rPr>
        <w:t>申请人声明</w:t>
      </w:r>
      <w:r w:rsidRPr="00C31CF4">
        <w:rPr>
          <w:b/>
          <w:sz w:val="24"/>
          <w:lang w:val="es-ES"/>
        </w:rPr>
        <w:t>/ Declaración del solicitante:</w:t>
      </w:r>
    </w:p>
    <w:p w:rsidR="00CE0F45" w:rsidRPr="007A7244" w:rsidRDefault="00CE0F45" w:rsidP="00E314EE">
      <w:pPr>
        <w:rPr>
          <w:sz w:val="24"/>
          <w:lang w:val="es-ES"/>
        </w:rPr>
      </w:pPr>
    </w:p>
    <w:p w:rsidR="00CE0F45" w:rsidRPr="007A7244" w:rsidRDefault="00CE0F45" w:rsidP="00E314EE">
      <w:pPr>
        <w:rPr>
          <w:color w:val="000000"/>
          <w:sz w:val="24"/>
          <w:lang w:val="es-ES"/>
        </w:rPr>
      </w:pPr>
      <w:r w:rsidRPr="007A7244">
        <w:rPr>
          <w:rFonts w:hAnsi="SimSun" w:hint="eastAsia"/>
          <w:sz w:val="24"/>
        </w:rPr>
        <w:t>我特此证明</w:t>
      </w:r>
      <w:r w:rsidRPr="007A7244">
        <w:rPr>
          <w:sz w:val="24"/>
          <w:lang w:val="es-ES"/>
        </w:rPr>
        <w:t>:</w:t>
      </w:r>
      <w:r w:rsidRPr="007A7244">
        <w:rPr>
          <w:color w:val="000000"/>
          <w:sz w:val="24"/>
          <w:lang w:val="es-ES"/>
        </w:rPr>
        <w:t xml:space="preserve">/ </w:t>
      </w:r>
      <w:r w:rsidRPr="007A7244">
        <w:rPr>
          <w:sz w:val="24"/>
          <w:lang w:val="es-ES"/>
        </w:rPr>
        <w:t>Declaro que:</w:t>
      </w:r>
    </w:p>
    <w:p w:rsidR="00CE0F45" w:rsidRPr="007A7244" w:rsidRDefault="00CE0F45" w:rsidP="00E314EE">
      <w:pPr>
        <w:rPr>
          <w:color w:val="000000"/>
          <w:sz w:val="24"/>
          <w:lang w:val="es-ES"/>
        </w:rPr>
      </w:pPr>
      <w:r>
        <w:rPr>
          <w:noProof/>
          <w:lang w:val="es-ES"/>
        </w:rPr>
        <w:pict>
          <v:shape id="_x0000_s1030" type="#_x0000_t202" style="position:absolute;left:0;text-align:left;margin-left:0;margin-top:43.8pt;width:477pt;height:151.35pt;z-index:251659264">
            <v:textbox>
              <w:txbxContent>
                <w:p w:rsidR="00CE0F45" w:rsidRDefault="00CE0F45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CE0F45" w:rsidRDefault="00CE0F45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CE0F45" w:rsidRDefault="00CE0F45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CE0F45" w:rsidRPr="007B7686" w:rsidRDefault="00CE0F45" w:rsidP="00570574">
                  <w:pPr>
                    <w:rPr>
                      <w:rFonts w:eastAsia="KaiTi_GB2312"/>
                      <w:b/>
                      <w:sz w:val="24"/>
                    </w:rPr>
                  </w:pPr>
                  <w:r w:rsidRPr="007B7686">
                    <w:rPr>
                      <w:rFonts w:eastAsia="KaiTi_GB2312" w:hint="eastAsia"/>
                      <w:b/>
                      <w:sz w:val="24"/>
                    </w:rPr>
                    <w:t>申请人签字</w:t>
                  </w:r>
                  <w:r>
                    <w:rPr>
                      <w:rFonts w:eastAsia="KaiTi_GB2312"/>
                      <w:b/>
                      <w:sz w:val="24"/>
                    </w:rPr>
                    <w:t>/ Firma del solicitante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:___________________________________</w:t>
                  </w:r>
                </w:p>
                <w:p w:rsidR="00CE0F45" w:rsidRPr="007B7686" w:rsidRDefault="00CE0F45" w:rsidP="000B452F">
                  <w:pPr>
                    <w:spacing w:before="120"/>
                    <w:rPr>
                      <w:rFonts w:eastAsia="KaiTi_GB2312"/>
                      <w:b/>
                      <w:sz w:val="24"/>
                    </w:rPr>
                  </w:pPr>
                </w:p>
                <w:p w:rsidR="00CE0F45" w:rsidRPr="00B14854" w:rsidRDefault="00CE0F45" w:rsidP="00E44137">
                  <w:pPr>
                    <w:spacing w:before="120"/>
                    <w:rPr>
                      <w:rFonts w:eastAsia="KaiTi_GB2312"/>
                      <w:b/>
                    </w:rPr>
                  </w:pPr>
                  <w:r w:rsidRPr="007B7686">
                    <w:rPr>
                      <w:rFonts w:eastAsia="KaiTi_GB2312" w:hint="eastAsia"/>
                      <w:b/>
                      <w:sz w:val="24"/>
                    </w:rPr>
                    <w:t>日期</w:t>
                  </w:r>
                  <w:r>
                    <w:rPr>
                      <w:rFonts w:eastAsia="KaiTi_GB2312"/>
                      <w:b/>
                      <w:sz w:val="24"/>
                    </w:rPr>
                    <w:t>/ Fecha</w:t>
                  </w:r>
                  <w:r w:rsidRPr="007B7686">
                    <w:rPr>
                      <w:rFonts w:eastAsia="KaiTi_GB2312" w:hint="eastAsia"/>
                      <w:b/>
                      <w:sz w:val="24"/>
                    </w:rPr>
                    <w:t>：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____________</w:t>
                  </w:r>
                  <w:r>
                    <w:rPr>
                      <w:rFonts w:eastAsia="KaiTi_GB2312"/>
                      <w:b/>
                      <w:sz w:val="24"/>
                    </w:rPr>
                    <w:t xml:space="preserve">   </w:t>
                  </w:r>
                </w:p>
              </w:txbxContent>
            </v:textbox>
            <w10:wrap type="square"/>
          </v:shape>
        </w:pict>
      </w:r>
      <w:r w:rsidRPr="007A7244">
        <w:rPr>
          <w:rFonts w:hAnsi="SimSun" w:hint="eastAsia"/>
          <w:sz w:val="24"/>
        </w:rPr>
        <w:t>本表所填写的内容和提供的材料真实无误</w:t>
      </w:r>
      <w:r w:rsidRPr="007A7244">
        <w:rPr>
          <w:sz w:val="24"/>
          <w:lang w:val="es-ES"/>
        </w:rPr>
        <w:t>/ Toda la información proporcionada en este formulario es real y verídica.</w:t>
      </w:r>
    </w:p>
    <w:sectPr w:rsidR="00CE0F45" w:rsidRPr="007A7244" w:rsidSect="00A4742D">
      <w:headerReference w:type="default" r:id="rId7"/>
      <w:footerReference w:type="default" r:id="rId8"/>
      <w:pgSz w:w="11906" w:h="16838" w:code="9"/>
      <w:pgMar w:top="1408" w:right="1106" w:bottom="624" w:left="1260" w:header="1134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45" w:rsidRDefault="00CE0F45">
      <w:r>
        <w:separator/>
      </w:r>
    </w:p>
  </w:endnote>
  <w:endnote w:type="continuationSeparator" w:id="0">
    <w:p w:rsidR="00CE0F45" w:rsidRDefault="00CE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iTi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45" w:rsidRDefault="00CE0F45" w:rsidP="004C42A5">
    <w:pPr>
      <w:pStyle w:val="Header"/>
      <w:jc w:val="center"/>
      <w:rPr>
        <w:rFonts w:ascii="Garamond" w:hAnsi="Garamond"/>
        <w:b/>
        <w:sz w:val="20"/>
        <w:szCs w:val="20"/>
        <w:lang w:val="es-ES"/>
      </w:rPr>
    </w:pPr>
  </w:p>
  <w:p w:rsidR="00CE0F45" w:rsidRDefault="00CE0F45" w:rsidP="004C42A5">
    <w:pPr>
      <w:pStyle w:val="Header"/>
      <w:jc w:val="center"/>
      <w:rPr>
        <w:rFonts w:ascii="Garamond" w:hAnsi="Garamond"/>
        <w:b/>
        <w:sz w:val="20"/>
        <w:szCs w:val="20"/>
        <w:lang w:val="es-ES"/>
      </w:rPr>
    </w:pPr>
  </w:p>
  <w:p w:rsidR="00CE0F45" w:rsidRPr="004C42A5" w:rsidRDefault="00CE0F45" w:rsidP="004C42A5">
    <w:pPr>
      <w:pStyle w:val="Header"/>
      <w:jc w:val="center"/>
      <w:rPr>
        <w:rFonts w:ascii="Garamond" w:hAnsi="Garamond"/>
        <w:b/>
        <w:sz w:val="20"/>
        <w:szCs w:val="20"/>
        <w:lang w:val="es-ES"/>
      </w:rPr>
    </w:pPr>
    <w:r w:rsidRPr="004C42A5">
      <w:rPr>
        <w:rFonts w:ascii="Garamond" w:hAnsi="Garamond"/>
        <w:b/>
        <w:sz w:val="20"/>
        <w:szCs w:val="20"/>
        <w:lang w:val="es-ES"/>
      </w:rPr>
      <w:t xml:space="preserve">Instituto Confucio de </w:t>
    </w:r>
    <w:smartTag w:uri="urn:schemas-microsoft-com:office:smarttags" w:element="PersonName">
      <w:smartTagPr>
        <w:attr w:name="ProductID" w:val="la Universidad"/>
      </w:smartTagPr>
      <w:r w:rsidRPr="004C42A5">
        <w:rPr>
          <w:rFonts w:ascii="Garamond" w:hAnsi="Garamond"/>
          <w:b/>
          <w:sz w:val="20"/>
          <w:szCs w:val="20"/>
          <w:lang w:val="es-ES"/>
        </w:rPr>
        <w:t>la Universidad</w:t>
      </w:r>
    </w:smartTag>
    <w:r w:rsidRPr="004C42A5">
      <w:rPr>
        <w:rFonts w:ascii="Garamond" w:hAnsi="Garamond"/>
        <w:b/>
        <w:sz w:val="20"/>
        <w:szCs w:val="20"/>
        <w:lang w:val="es-ES"/>
      </w:rPr>
      <w:t xml:space="preserve"> de Granada</w:t>
    </w:r>
  </w:p>
  <w:p w:rsidR="00CE0F45" w:rsidRPr="004C42A5" w:rsidRDefault="00CE0F45" w:rsidP="004C42A5">
    <w:pPr>
      <w:pStyle w:val="Header"/>
      <w:jc w:val="center"/>
      <w:rPr>
        <w:rFonts w:ascii="Garamond" w:hAnsi="Garamond"/>
        <w:sz w:val="20"/>
        <w:szCs w:val="20"/>
        <w:lang w:val="es-ES"/>
      </w:rPr>
    </w:pPr>
    <w:r>
      <w:rPr>
        <w:rFonts w:ascii="Garamond" w:hAnsi="Garamond"/>
        <w:sz w:val="20"/>
        <w:szCs w:val="20"/>
        <w:lang w:val="es-ES"/>
      </w:rPr>
      <w:t xml:space="preserve">Avd. de Constitución, 18. Edf. Elvira, Bajo. </w:t>
    </w:r>
    <w:r w:rsidRPr="004C42A5">
      <w:rPr>
        <w:rFonts w:ascii="Garamond" w:hAnsi="Garamond"/>
        <w:sz w:val="20"/>
        <w:szCs w:val="20"/>
        <w:lang w:val="es-ES"/>
      </w:rPr>
      <w:t>180</w:t>
    </w:r>
    <w:r>
      <w:rPr>
        <w:rFonts w:ascii="Garamond" w:hAnsi="Garamond"/>
        <w:sz w:val="20"/>
        <w:szCs w:val="20"/>
        <w:lang w:val="es-ES"/>
      </w:rPr>
      <w:t>71</w:t>
    </w:r>
    <w:r w:rsidRPr="004C42A5">
      <w:rPr>
        <w:rFonts w:ascii="Garamond" w:hAnsi="Garamond"/>
        <w:sz w:val="20"/>
        <w:szCs w:val="20"/>
        <w:lang w:val="es-ES"/>
      </w:rPr>
      <w:t xml:space="preserve"> GRANADA (España)</w:t>
    </w:r>
  </w:p>
  <w:p w:rsidR="00CE0F45" w:rsidRPr="007C3874" w:rsidRDefault="00CE0F45" w:rsidP="004C42A5">
    <w:pPr>
      <w:pStyle w:val="Head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Tel. +34 958 245161</w:t>
    </w:r>
    <w:r w:rsidRPr="007C3874">
      <w:rPr>
        <w:rFonts w:ascii="Garamond" w:hAnsi="Garamond"/>
        <w:sz w:val="20"/>
        <w:szCs w:val="20"/>
      </w:rPr>
      <w:t xml:space="preserve"> </w:t>
    </w:r>
    <w:hyperlink r:id="rId1" w:history="1">
      <w:r w:rsidRPr="007C3874">
        <w:rPr>
          <w:rStyle w:val="Hyperlink"/>
          <w:rFonts w:ascii="Garamond" w:hAnsi="Garamond"/>
          <w:sz w:val="20"/>
          <w:szCs w:val="20"/>
        </w:rPr>
        <w:t>iconfucio@ugr.es</w:t>
      </w:r>
    </w:hyperlink>
  </w:p>
  <w:p w:rsidR="00CE0F45" w:rsidRPr="007C3874" w:rsidRDefault="00CE0F45" w:rsidP="004C42A5">
    <w:pPr>
      <w:pStyle w:val="Footer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>http://institutoconfucio.ugr.es</w:t>
    </w:r>
  </w:p>
  <w:p w:rsidR="00CE0F45" w:rsidRDefault="00CE0F45">
    <w:pPr>
      <w:pStyle w:val="Footer"/>
    </w:pPr>
  </w:p>
  <w:p w:rsidR="00CE0F45" w:rsidRDefault="00CE0F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45" w:rsidRDefault="00CE0F45">
      <w:r>
        <w:separator/>
      </w:r>
    </w:p>
  </w:footnote>
  <w:footnote w:type="continuationSeparator" w:id="0">
    <w:p w:rsidR="00CE0F45" w:rsidRDefault="00CE0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45" w:rsidRDefault="00CE0F45">
    <w:pPr>
      <w:pStyle w:val="Header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49" type="#_x0000_t75" alt="Logo_IC" style="position:absolute;left:0;text-align:left;margin-left:149.25pt;margin-top:-38pt;width:193.15pt;height:45.75pt;z-index:-251659776;visibility:visible" wrapcoords="-84 0 -84 21246 21600 21246 21600 0 -84 0">
          <v:imagedata r:id="rId1" o:title=""/>
          <w10:wrap type="through"/>
        </v:shape>
      </w:pict>
    </w:r>
    <w:r>
      <w:rPr>
        <w:noProof/>
        <w:lang w:val="es-ES"/>
      </w:rPr>
      <w:pict>
        <v:shape id="_x0000_s2050" type="#_x0000_t75" style="position:absolute;left:0;text-align:left;margin-left:346.5pt;margin-top:-33.5pt;width:153.75pt;height:43.5pt;z-index:251658752;visibility:visible">
          <v:imagedata r:id="rId2" o:title=""/>
          <w10:wrap type="square"/>
        </v:shape>
      </w:pict>
    </w:r>
    <w:r>
      <w:rPr>
        <w:noProof/>
        <w:lang w:val="es-ES"/>
      </w:rPr>
      <w:pict>
        <v:shape id="Imagen 1" o:spid="_x0000_s2051" type="#_x0000_t75" style="position:absolute;left:0;text-align:left;margin-left:-14.25pt;margin-top:-33.5pt;width:143.25pt;height:43.05pt;z-index:251657728;visibility:visible" wrapcoords="-113 0 -113 21221 21600 21221 21600 0 -113 0">
          <v:imagedata r:id="rId3" o:title=""/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1AF"/>
    <w:multiLevelType w:val="hybridMultilevel"/>
    <w:tmpl w:val="27D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79BE"/>
    <w:multiLevelType w:val="hybridMultilevel"/>
    <w:tmpl w:val="8CDEABB4"/>
    <w:lvl w:ilvl="0" w:tplc="D2EA152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SimSu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8A73077"/>
    <w:multiLevelType w:val="hybridMultilevel"/>
    <w:tmpl w:val="86084D9E"/>
    <w:lvl w:ilvl="0" w:tplc="CED2E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FE66444"/>
    <w:multiLevelType w:val="hybridMultilevel"/>
    <w:tmpl w:val="078AAD26"/>
    <w:lvl w:ilvl="0" w:tplc="901E64C4">
      <w:start w:val="9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KaiTi_GB2312" w:eastAsia="KaiTi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0A"/>
    <w:rsid w:val="000108CF"/>
    <w:rsid w:val="000215FB"/>
    <w:rsid w:val="00027986"/>
    <w:rsid w:val="00036357"/>
    <w:rsid w:val="00043D1B"/>
    <w:rsid w:val="0005081C"/>
    <w:rsid w:val="00076D16"/>
    <w:rsid w:val="00077A1E"/>
    <w:rsid w:val="00084C9E"/>
    <w:rsid w:val="00086D44"/>
    <w:rsid w:val="00095B43"/>
    <w:rsid w:val="000B0D94"/>
    <w:rsid w:val="000B452F"/>
    <w:rsid w:val="000D1691"/>
    <w:rsid w:val="000F786D"/>
    <w:rsid w:val="00117DE6"/>
    <w:rsid w:val="00134438"/>
    <w:rsid w:val="00142C26"/>
    <w:rsid w:val="00152DE0"/>
    <w:rsid w:val="001557E3"/>
    <w:rsid w:val="00165D33"/>
    <w:rsid w:val="001671F3"/>
    <w:rsid w:val="00181EFC"/>
    <w:rsid w:val="00187C8E"/>
    <w:rsid w:val="001A41CE"/>
    <w:rsid w:val="001D5B25"/>
    <w:rsid w:val="00207031"/>
    <w:rsid w:val="0022542C"/>
    <w:rsid w:val="00237095"/>
    <w:rsid w:val="00244787"/>
    <w:rsid w:val="00252D3F"/>
    <w:rsid w:val="002A0EC2"/>
    <w:rsid w:val="002A1FB7"/>
    <w:rsid w:val="002B2746"/>
    <w:rsid w:val="002B3B93"/>
    <w:rsid w:val="002C1E4A"/>
    <w:rsid w:val="002D6C50"/>
    <w:rsid w:val="002F18D9"/>
    <w:rsid w:val="002F1A84"/>
    <w:rsid w:val="002F4643"/>
    <w:rsid w:val="0030260E"/>
    <w:rsid w:val="00304C47"/>
    <w:rsid w:val="003151B5"/>
    <w:rsid w:val="003223A4"/>
    <w:rsid w:val="00330350"/>
    <w:rsid w:val="00336739"/>
    <w:rsid w:val="00337FD1"/>
    <w:rsid w:val="00344C20"/>
    <w:rsid w:val="003605EF"/>
    <w:rsid w:val="003879EB"/>
    <w:rsid w:val="003A430D"/>
    <w:rsid w:val="003B3A55"/>
    <w:rsid w:val="003C0680"/>
    <w:rsid w:val="003E3032"/>
    <w:rsid w:val="003F511B"/>
    <w:rsid w:val="00400D4F"/>
    <w:rsid w:val="00401290"/>
    <w:rsid w:val="00433270"/>
    <w:rsid w:val="00464DE7"/>
    <w:rsid w:val="00484421"/>
    <w:rsid w:val="004A314A"/>
    <w:rsid w:val="004C37BC"/>
    <w:rsid w:val="004C42A5"/>
    <w:rsid w:val="0050152D"/>
    <w:rsid w:val="005057D2"/>
    <w:rsid w:val="00507C25"/>
    <w:rsid w:val="0051660D"/>
    <w:rsid w:val="005201A2"/>
    <w:rsid w:val="00554FB6"/>
    <w:rsid w:val="00570574"/>
    <w:rsid w:val="00581384"/>
    <w:rsid w:val="005909A0"/>
    <w:rsid w:val="00592DB1"/>
    <w:rsid w:val="00593648"/>
    <w:rsid w:val="005A0510"/>
    <w:rsid w:val="005A1E43"/>
    <w:rsid w:val="005D4652"/>
    <w:rsid w:val="005E0A9A"/>
    <w:rsid w:val="005E2FC8"/>
    <w:rsid w:val="005E4C25"/>
    <w:rsid w:val="005F4606"/>
    <w:rsid w:val="005F5088"/>
    <w:rsid w:val="005F78A3"/>
    <w:rsid w:val="00602C2B"/>
    <w:rsid w:val="00644512"/>
    <w:rsid w:val="00655429"/>
    <w:rsid w:val="00690D13"/>
    <w:rsid w:val="006A578F"/>
    <w:rsid w:val="006A5B0C"/>
    <w:rsid w:val="006C35E5"/>
    <w:rsid w:val="006D1AC1"/>
    <w:rsid w:val="006E4158"/>
    <w:rsid w:val="006E5793"/>
    <w:rsid w:val="007110C6"/>
    <w:rsid w:val="007156A0"/>
    <w:rsid w:val="007240EB"/>
    <w:rsid w:val="00727978"/>
    <w:rsid w:val="00737ED3"/>
    <w:rsid w:val="007400BB"/>
    <w:rsid w:val="00742232"/>
    <w:rsid w:val="007519F1"/>
    <w:rsid w:val="007539D9"/>
    <w:rsid w:val="00753ED5"/>
    <w:rsid w:val="00761FDF"/>
    <w:rsid w:val="0076255C"/>
    <w:rsid w:val="00777686"/>
    <w:rsid w:val="00777CED"/>
    <w:rsid w:val="007A29F5"/>
    <w:rsid w:val="007A7244"/>
    <w:rsid w:val="007B7686"/>
    <w:rsid w:val="007C3874"/>
    <w:rsid w:val="00800C5C"/>
    <w:rsid w:val="00802ADA"/>
    <w:rsid w:val="008043EC"/>
    <w:rsid w:val="00823DC5"/>
    <w:rsid w:val="00834B14"/>
    <w:rsid w:val="0084495A"/>
    <w:rsid w:val="00845036"/>
    <w:rsid w:val="00845851"/>
    <w:rsid w:val="00850655"/>
    <w:rsid w:val="008533F6"/>
    <w:rsid w:val="0085443F"/>
    <w:rsid w:val="00873952"/>
    <w:rsid w:val="0087739F"/>
    <w:rsid w:val="00886420"/>
    <w:rsid w:val="008A7AD8"/>
    <w:rsid w:val="008C3C43"/>
    <w:rsid w:val="008D37B4"/>
    <w:rsid w:val="008D729A"/>
    <w:rsid w:val="008E5641"/>
    <w:rsid w:val="00922DD6"/>
    <w:rsid w:val="00943938"/>
    <w:rsid w:val="00961B93"/>
    <w:rsid w:val="0096279B"/>
    <w:rsid w:val="009632DE"/>
    <w:rsid w:val="009739D6"/>
    <w:rsid w:val="00973D25"/>
    <w:rsid w:val="00984C17"/>
    <w:rsid w:val="00997318"/>
    <w:rsid w:val="009A0DFC"/>
    <w:rsid w:val="009B7B8E"/>
    <w:rsid w:val="009C1B2C"/>
    <w:rsid w:val="009D50B3"/>
    <w:rsid w:val="009D6372"/>
    <w:rsid w:val="009F111E"/>
    <w:rsid w:val="009F5217"/>
    <w:rsid w:val="00A046C7"/>
    <w:rsid w:val="00A2194A"/>
    <w:rsid w:val="00A31BB4"/>
    <w:rsid w:val="00A401E6"/>
    <w:rsid w:val="00A4742D"/>
    <w:rsid w:val="00A549C6"/>
    <w:rsid w:val="00A615F0"/>
    <w:rsid w:val="00A702CE"/>
    <w:rsid w:val="00A74CDD"/>
    <w:rsid w:val="00A85DE4"/>
    <w:rsid w:val="00AA4288"/>
    <w:rsid w:val="00AD1180"/>
    <w:rsid w:val="00AD7C36"/>
    <w:rsid w:val="00AE0E37"/>
    <w:rsid w:val="00AF510B"/>
    <w:rsid w:val="00B14854"/>
    <w:rsid w:val="00B1689D"/>
    <w:rsid w:val="00B21CCB"/>
    <w:rsid w:val="00B33B7D"/>
    <w:rsid w:val="00B423CF"/>
    <w:rsid w:val="00B46816"/>
    <w:rsid w:val="00B55D25"/>
    <w:rsid w:val="00B610B8"/>
    <w:rsid w:val="00B6461F"/>
    <w:rsid w:val="00B74BD9"/>
    <w:rsid w:val="00B77020"/>
    <w:rsid w:val="00B82191"/>
    <w:rsid w:val="00B90435"/>
    <w:rsid w:val="00BE51D8"/>
    <w:rsid w:val="00BF63B5"/>
    <w:rsid w:val="00C17672"/>
    <w:rsid w:val="00C22DA3"/>
    <w:rsid w:val="00C31CF4"/>
    <w:rsid w:val="00C43953"/>
    <w:rsid w:val="00C624C5"/>
    <w:rsid w:val="00C9368B"/>
    <w:rsid w:val="00CC1D66"/>
    <w:rsid w:val="00CD4114"/>
    <w:rsid w:val="00CD4131"/>
    <w:rsid w:val="00CE0F45"/>
    <w:rsid w:val="00CF23BD"/>
    <w:rsid w:val="00CF7FC0"/>
    <w:rsid w:val="00D0219E"/>
    <w:rsid w:val="00D13A90"/>
    <w:rsid w:val="00D54D71"/>
    <w:rsid w:val="00DA62DD"/>
    <w:rsid w:val="00DB1290"/>
    <w:rsid w:val="00DC5849"/>
    <w:rsid w:val="00DC62FC"/>
    <w:rsid w:val="00DD4935"/>
    <w:rsid w:val="00DE4776"/>
    <w:rsid w:val="00DE570A"/>
    <w:rsid w:val="00E23042"/>
    <w:rsid w:val="00E314EE"/>
    <w:rsid w:val="00E379BE"/>
    <w:rsid w:val="00E44137"/>
    <w:rsid w:val="00E44DD4"/>
    <w:rsid w:val="00E45F8F"/>
    <w:rsid w:val="00E5768F"/>
    <w:rsid w:val="00E73A60"/>
    <w:rsid w:val="00E77675"/>
    <w:rsid w:val="00E811D0"/>
    <w:rsid w:val="00E96A55"/>
    <w:rsid w:val="00EA1C25"/>
    <w:rsid w:val="00EB2F4C"/>
    <w:rsid w:val="00EB7C86"/>
    <w:rsid w:val="00EC6EAF"/>
    <w:rsid w:val="00ED28C2"/>
    <w:rsid w:val="00ED7E1A"/>
    <w:rsid w:val="00EE77D8"/>
    <w:rsid w:val="00EF3441"/>
    <w:rsid w:val="00F12042"/>
    <w:rsid w:val="00F25E0A"/>
    <w:rsid w:val="00F32856"/>
    <w:rsid w:val="00F34EFE"/>
    <w:rsid w:val="00F46B81"/>
    <w:rsid w:val="00F631D2"/>
    <w:rsid w:val="00F705E8"/>
    <w:rsid w:val="00FA2F16"/>
    <w:rsid w:val="00FB5536"/>
    <w:rsid w:val="00FC08FA"/>
    <w:rsid w:val="00FE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5E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6D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07B"/>
    <w:rPr>
      <w:kern w:val="2"/>
      <w:sz w:val="0"/>
      <w:szCs w:val="0"/>
      <w:lang w:val="en-US"/>
    </w:rPr>
  </w:style>
  <w:style w:type="character" w:styleId="FollowedHyperlink">
    <w:name w:val="FollowedHyperlink"/>
    <w:basedOn w:val="DefaultParagraphFont"/>
    <w:uiPriority w:val="99"/>
    <w:rsid w:val="00823DC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F32856"/>
    <w:rPr>
      <w:rFonts w:ascii="SimSun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onfucio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467</Words>
  <Characters>2574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中国国家汉语国际推广领导小组办公室</dc:title>
  <dc:subject/>
  <dc:creator>zy</dc:creator>
  <cp:keywords/>
  <dc:description/>
  <cp:lastModifiedBy>albcollado1</cp:lastModifiedBy>
  <cp:revision>4</cp:revision>
  <cp:lastPrinted>2010-06-11T11:51:00Z</cp:lastPrinted>
  <dcterms:created xsi:type="dcterms:W3CDTF">2014-01-22T12:05:00Z</dcterms:created>
  <dcterms:modified xsi:type="dcterms:W3CDTF">2015-01-09T11:59:00Z</dcterms:modified>
</cp:coreProperties>
</file>